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7E" w:rsidRDefault="00404C7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404C7E" w:rsidRDefault="00404C7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04C7E" w:rsidRPr="008A650C" w:rsidRDefault="00404C7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404C7E" w:rsidRPr="00E3177D" w:rsidRDefault="00404C7E" w:rsidP="003D2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</w:p>
    <w:p w:rsidR="00404C7E" w:rsidRDefault="00404C7E" w:rsidP="00861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23.04.2013</w:t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15</w:t>
      </w:r>
    </w:p>
    <w:p w:rsidR="00404C7E" w:rsidRPr="0098474A" w:rsidRDefault="00404C7E" w:rsidP="003D27C7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>
        <w:rPr>
          <w:rFonts w:ascii="Times New Roman" w:hAnsi="Times New Roman" w:cs="Times New Roman"/>
          <w:sz w:val="24"/>
          <w:szCs w:val="24"/>
        </w:rPr>
        <w:t xml:space="preserve">с. Нарга                                 </w:t>
      </w:r>
    </w:p>
    <w:p w:rsidR="00404C7E" w:rsidRDefault="00404C7E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04C7E" w:rsidRPr="003D27C7" w:rsidRDefault="00404C7E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мерах по предупреждению и тушению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пожаров в населённых пунктах, на объектах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сельского хозяйства и предупреждению гибели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>людей от пожаров на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сельского поселения </w:t>
      </w:r>
    </w:p>
    <w:p w:rsidR="00404C7E" w:rsidRPr="003D27C7" w:rsidRDefault="00404C7E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04C7E" w:rsidRDefault="00404C7E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В целях повышения противопожарной устойчивости населённых пунктов и объектов экономики на территории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администрация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</w:t>
      </w:r>
    </w:p>
    <w:p w:rsidR="00404C7E" w:rsidRDefault="00404C7E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04C7E" w:rsidRPr="00AC2841" w:rsidRDefault="00404C7E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C2841">
        <w:rPr>
          <w:rFonts w:ascii="Times New Roman" w:hAnsi="Times New Roman" w:cs="Times New Roman"/>
          <w:b/>
          <w:bCs/>
          <w:kern w:val="36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Ю</w:t>
      </w:r>
      <w:r w:rsidRPr="00AC284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: </w:t>
      </w:r>
    </w:p>
    <w:p w:rsidR="00404C7E" w:rsidRPr="00AC2841" w:rsidRDefault="00404C7E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04C7E" w:rsidRPr="003D27C7" w:rsidRDefault="00404C7E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1. Администрации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через </w:t>
      </w:r>
      <w:r>
        <w:rPr>
          <w:rFonts w:ascii="Times New Roman" w:hAnsi="Times New Roman" w:cs="Times New Roman"/>
          <w:kern w:val="36"/>
          <w:sz w:val="28"/>
          <w:szCs w:val="28"/>
        </w:rPr>
        <w:t>депутатов Совета Наргинского сельского поселения закреплённых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по улицам активизировать среди населения работу по пропаганде мер пожарной безопасности в жилом секторе. </w:t>
      </w:r>
    </w:p>
    <w:p w:rsidR="00404C7E" w:rsidRPr="003D27C7" w:rsidRDefault="00404C7E" w:rsidP="00E82F00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2. </w:t>
      </w:r>
      <w:r>
        <w:rPr>
          <w:rFonts w:ascii="Times New Roman" w:hAnsi="Times New Roman" w:cs="Times New Roman"/>
          <w:kern w:val="36"/>
          <w:sz w:val="28"/>
          <w:szCs w:val="28"/>
        </w:rPr>
        <w:t>Администрации Наргинского сельского поселения принимать меры по локализации пожара и спасению людей и имущества до прибытия подразделений Государственной противопожарной службы, оснащать территории общего пользования первичными средствами тушения пожаров и противопожарным инвентарём.</w:t>
      </w:r>
    </w:p>
    <w:p w:rsidR="00404C7E" w:rsidRDefault="00404C7E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3. Рекомендовать руководителям сельскохозяйственных предприятий принять меры по организации надлежащей физической охраны 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br/>
        <w:t xml:space="preserve">животноводческих, складских, производственных и вспомогательных зданий и их территории, обеспечив их первичными средствами пожаротушения. </w:t>
      </w:r>
    </w:p>
    <w:p w:rsidR="00404C7E" w:rsidRPr="00E82F00" w:rsidRDefault="00404C7E" w:rsidP="00E8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00">
        <w:rPr>
          <w:rFonts w:ascii="Times New Roman" w:hAnsi="Times New Roman" w:cs="Times New Roman"/>
          <w:kern w:val="36"/>
          <w:sz w:val="28"/>
          <w:szCs w:val="28"/>
        </w:rPr>
        <w:t>4.</w:t>
      </w:r>
      <w:r w:rsidRPr="00E82F0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</w:t>
      </w:r>
      <w:r>
        <w:rPr>
          <w:rFonts w:ascii="Times New Roman" w:hAnsi="Times New Roman" w:cs="Times New Roman"/>
          <w:sz w:val="28"/>
          <w:szCs w:val="28"/>
        </w:rPr>
        <w:t xml:space="preserve">у с момента его опубликования </w:t>
      </w:r>
      <w:r w:rsidRPr="00E82F00">
        <w:rPr>
          <w:rFonts w:ascii="Times New Roman" w:hAnsi="Times New Roman" w:cs="Times New Roman"/>
          <w:sz w:val="28"/>
          <w:szCs w:val="28"/>
        </w:rPr>
        <w:t>обнародования на официальном информационном сайте Наргинского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F00">
        <w:rPr>
          <w:rFonts w:ascii="Times New Roman" w:hAnsi="Times New Roman" w:cs="Times New Roman"/>
          <w:sz w:val="28"/>
          <w:szCs w:val="28"/>
        </w:rPr>
        <w:t xml:space="preserve">сельского поселения в сети «Интернет» (адрес сайта </w:t>
      </w:r>
      <w:hyperlink r:id="rId5" w:history="1">
        <w:r w:rsidRPr="00E82F00">
          <w:rPr>
            <w:rStyle w:val="Hyperlink"/>
            <w:rFonts w:ascii="Times New Roman" w:hAnsi="Times New Roman" w:cs="Times New Roman"/>
            <w:sz w:val="28"/>
            <w:szCs w:val="28"/>
            <w:lang w:eastAsia="en-US"/>
          </w:rPr>
          <w:t>www.nsp.tomskinvest.ru</w:t>
        </w:r>
      </w:hyperlink>
      <w:r w:rsidRPr="00E82F00">
        <w:rPr>
          <w:rFonts w:ascii="Times New Roman" w:hAnsi="Times New Roman" w:cs="Times New Roman"/>
          <w:sz w:val="28"/>
          <w:szCs w:val="28"/>
        </w:rPr>
        <w:t>).</w:t>
      </w:r>
    </w:p>
    <w:p w:rsidR="00404C7E" w:rsidRPr="00E82F00" w:rsidRDefault="00404C7E" w:rsidP="00E82F0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82F00">
        <w:rPr>
          <w:rFonts w:ascii="Times New Roman" w:hAnsi="Times New Roman" w:cs="Times New Roman"/>
          <w:kern w:val="36"/>
          <w:sz w:val="28"/>
          <w:szCs w:val="28"/>
        </w:rPr>
        <w:t>5. Контроль за выполнением настоящего постановления оставляю за собой.</w:t>
      </w:r>
    </w:p>
    <w:p w:rsidR="00404C7E" w:rsidRDefault="00404C7E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04C7E" w:rsidRPr="003D27C7" w:rsidRDefault="00404C7E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04C7E" w:rsidRPr="003D27C7" w:rsidRDefault="00404C7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Глава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  <w:t xml:space="preserve"> Е.А.Идрисов</w:t>
      </w:r>
    </w:p>
    <w:sectPr w:rsidR="00404C7E" w:rsidRPr="003D27C7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DB5"/>
    <w:rsid w:val="000C63F6"/>
    <w:rsid w:val="000F0E86"/>
    <w:rsid w:val="001E6E6C"/>
    <w:rsid w:val="002602E9"/>
    <w:rsid w:val="00276BA9"/>
    <w:rsid w:val="002A6B86"/>
    <w:rsid w:val="002E64B7"/>
    <w:rsid w:val="002F02FD"/>
    <w:rsid w:val="003447CB"/>
    <w:rsid w:val="003D27C7"/>
    <w:rsid w:val="00404C7E"/>
    <w:rsid w:val="005751EE"/>
    <w:rsid w:val="00617F4D"/>
    <w:rsid w:val="007B61D5"/>
    <w:rsid w:val="00861EA2"/>
    <w:rsid w:val="008624BD"/>
    <w:rsid w:val="00872E71"/>
    <w:rsid w:val="008A650C"/>
    <w:rsid w:val="009466E0"/>
    <w:rsid w:val="009607E0"/>
    <w:rsid w:val="0098474A"/>
    <w:rsid w:val="00AC2841"/>
    <w:rsid w:val="00B46953"/>
    <w:rsid w:val="00CB348B"/>
    <w:rsid w:val="00CC1287"/>
    <w:rsid w:val="00E0060D"/>
    <w:rsid w:val="00E3177D"/>
    <w:rsid w:val="00E53B41"/>
    <w:rsid w:val="00E82F00"/>
    <w:rsid w:val="00F05574"/>
    <w:rsid w:val="00F66439"/>
    <w:rsid w:val="00F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Heading2">
    <w:name w:val="heading 2"/>
    <w:basedOn w:val="Normal"/>
    <w:link w:val="Heading2Char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Heading3">
    <w:name w:val="heading 3"/>
    <w:basedOn w:val="Normal"/>
    <w:link w:val="Heading3Char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B46953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B46953"/>
    <w:rPr>
      <w:b/>
      <w:bCs/>
    </w:rPr>
  </w:style>
  <w:style w:type="paragraph" w:styleId="ListParagraph">
    <w:name w:val="List Paragraph"/>
    <w:basedOn w:val="Normal"/>
    <w:uiPriority w:val="99"/>
    <w:qFormat/>
    <w:rsid w:val="0098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265</Words>
  <Characters>1516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sekretar</cp:lastModifiedBy>
  <cp:revision>10</cp:revision>
  <cp:lastPrinted>2013-07-25T08:39:00Z</cp:lastPrinted>
  <dcterms:created xsi:type="dcterms:W3CDTF">2013-04-24T02:09:00Z</dcterms:created>
  <dcterms:modified xsi:type="dcterms:W3CDTF">2013-08-26T10:06:00Z</dcterms:modified>
</cp:coreProperties>
</file>