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63" w:rsidRDefault="00700E63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00E63" w:rsidRDefault="00700E63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0E63" w:rsidRDefault="00700E63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700E63" w:rsidRPr="008A650C" w:rsidRDefault="00700E63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700E63" w:rsidRDefault="00700E63" w:rsidP="00515BEB">
      <w:pPr>
        <w:tabs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0E63" w:rsidRPr="00ED1657" w:rsidRDefault="00700E63" w:rsidP="007F7914">
      <w:pPr>
        <w:pStyle w:val="a"/>
        <w:tabs>
          <w:tab w:val="clear" w:pos="6804"/>
        </w:tabs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09.12.2014       </w:t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№85</w:t>
      </w:r>
    </w:p>
    <w:p w:rsidR="00700E63" w:rsidRDefault="00700E63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63" w:rsidRDefault="00700E63" w:rsidP="00E7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Об отмене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Администрацией Наргинского сельского поселения муниципальной услуги </w:t>
      </w:r>
    </w:p>
    <w:p w:rsidR="00700E63" w:rsidRPr="007F7914" w:rsidRDefault="00700E63" w:rsidP="00E7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строительство, реконструкцию, капитальный ремонт, а также разрешений на ввод объектов в эксплуатацию при осуществлении строительства, расположенных на территории муниципального образования», утвержденный постановлением Администрации Наргинского сельского поселения от 14.12.2010 №248 (в ред. От 20.03.2012 № 9)  </w:t>
      </w:r>
    </w:p>
    <w:p w:rsidR="00700E63" w:rsidRPr="007F7914" w:rsidRDefault="00700E63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63" w:rsidRDefault="00700E63" w:rsidP="00E7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Молчановского района от </w:t>
      </w:r>
      <w:r>
        <w:rPr>
          <w:rFonts w:ascii="Times New Roman" w:hAnsi="Times New Roman" w:cs="Times New Roman"/>
          <w:sz w:val="28"/>
          <w:szCs w:val="28"/>
        </w:rPr>
        <w:t>25.08.</w:t>
      </w:r>
      <w:r w:rsidRPr="007F7914">
        <w:rPr>
          <w:rFonts w:ascii="Times New Roman" w:hAnsi="Times New Roman" w:cs="Times New Roman"/>
          <w:sz w:val="28"/>
          <w:szCs w:val="28"/>
        </w:rPr>
        <w:t xml:space="preserve">2014года № </w:t>
      </w:r>
      <w:r>
        <w:rPr>
          <w:rFonts w:ascii="Times New Roman" w:hAnsi="Times New Roman" w:cs="Times New Roman"/>
          <w:sz w:val="28"/>
          <w:szCs w:val="28"/>
        </w:rPr>
        <w:t>1-264в-2014</w:t>
      </w:r>
    </w:p>
    <w:p w:rsidR="00700E63" w:rsidRPr="007F7914" w:rsidRDefault="00700E63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63" w:rsidRPr="007F7914" w:rsidRDefault="00700E63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0E63" w:rsidRPr="007F7914" w:rsidRDefault="00700E63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63" w:rsidRPr="007F7914" w:rsidRDefault="00700E63" w:rsidP="00E7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Наргинского сельского поселения муниципальной услуги «Выдача разрешения на строительство, реконструкцию, капитальный ремонт, а также разрешений на ввод объектов в эксплуатацию при осуществлении строительства, расположенных на территории муниципального образования», утвержденный постановлением Администрации Наргинского сельского поселения от 14.12.2010 №248 (в ред. От 20.03.2012 № 9)  </w:t>
      </w:r>
    </w:p>
    <w:p w:rsidR="00700E63" w:rsidRPr="007F7914" w:rsidRDefault="00700E63" w:rsidP="00C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отменить.</w:t>
      </w:r>
    </w:p>
    <w:p w:rsidR="00700E63" w:rsidRDefault="00700E63" w:rsidP="00434BD4">
      <w:pPr>
        <w:spacing w:after="0" w:line="240" w:lineRule="auto"/>
        <w:ind w:firstLine="708"/>
        <w:jc w:val="both"/>
      </w:pPr>
      <w:r w:rsidRPr="007F7914">
        <w:rPr>
          <w:rFonts w:ascii="Times New Roman" w:hAnsi="Times New Roman" w:cs="Times New Roman"/>
          <w:sz w:val="28"/>
          <w:szCs w:val="28"/>
        </w:rPr>
        <w:t xml:space="preserve">2. </w:t>
      </w:r>
      <w:r w:rsidRPr="00CD1DE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информационном бюллетене муниципальных правовых актов Наргинского сельского поселения и на официальном сайте  Администрации Наргинского сельского поселения  </w:t>
      </w:r>
      <w:r w:rsidRPr="00CD1DE2">
        <w:rPr>
          <w:rFonts w:ascii="Times New Roman" w:hAnsi="Times New Roman" w:cs="Times New Roman"/>
          <w:sz w:val="28"/>
          <w:szCs w:val="28"/>
          <w:u w:val="single"/>
        </w:rPr>
        <w:t>nsp.tomskinvest.ru</w:t>
      </w:r>
      <w:r w:rsidRPr="00CD1DE2">
        <w:rPr>
          <w:rFonts w:ascii="Times New Roman" w:hAnsi="Times New Roman" w:cs="Times New Roman"/>
          <w:sz w:val="28"/>
          <w:szCs w:val="28"/>
        </w:rPr>
        <w:t>.</w:t>
      </w:r>
    </w:p>
    <w:p w:rsidR="00700E63" w:rsidRDefault="00700E63" w:rsidP="00CD1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3. </w:t>
      </w:r>
      <w:r w:rsidRPr="00CD1DE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D1DE2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 и распространяется на правоотношения, возникшие после принятия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1DE2">
        <w:rPr>
          <w:rFonts w:ascii="Times New Roman" w:hAnsi="Times New Roman" w:cs="Times New Roman"/>
          <w:sz w:val="28"/>
          <w:szCs w:val="28"/>
        </w:rPr>
        <w:t>.</w:t>
      </w:r>
    </w:p>
    <w:p w:rsidR="00700E63" w:rsidRPr="007F7914" w:rsidRDefault="00700E63" w:rsidP="00CD1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700E63" w:rsidRPr="007F7914" w:rsidRDefault="00700E63" w:rsidP="00C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63" w:rsidRPr="007F7914" w:rsidRDefault="00700E63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63" w:rsidRPr="007F7914" w:rsidRDefault="00700E63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63" w:rsidRPr="003D27C7" w:rsidRDefault="00700E63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И.о. Главы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sectPr w:rsidR="00700E63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0E25"/>
    <w:rsid w:val="00022496"/>
    <w:rsid w:val="00022DB5"/>
    <w:rsid w:val="000420D4"/>
    <w:rsid w:val="000C63F6"/>
    <w:rsid w:val="000F0E86"/>
    <w:rsid w:val="00114F7A"/>
    <w:rsid w:val="001933AF"/>
    <w:rsid w:val="00197D78"/>
    <w:rsid w:val="001A1DFC"/>
    <w:rsid w:val="001C60F6"/>
    <w:rsid w:val="001E6E6C"/>
    <w:rsid w:val="001F109E"/>
    <w:rsid w:val="002602E9"/>
    <w:rsid w:val="00276BA9"/>
    <w:rsid w:val="002A6B86"/>
    <w:rsid w:val="002E64B7"/>
    <w:rsid w:val="002F02FD"/>
    <w:rsid w:val="00322367"/>
    <w:rsid w:val="00336D1E"/>
    <w:rsid w:val="003447CB"/>
    <w:rsid w:val="00345F2E"/>
    <w:rsid w:val="0037131C"/>
    <w:rsid w:val="003D27C7"/>
    <w:rsid w:val="00404C7E"/>
    <w:rsid w:val="0040692E"/>
    <w:rsid w:val="00434BD4"/>
    <w:rsid w:val="00457A8E"/>
    <w:rsid w:val="00492A47"/>
    <w:rsid w:val="004C2331"/>
    <w:rsid w:val="00515BEB"/>
    <w:rsid w:val="0056686A"/>
    <w:rsid w:val="005751EE"/>
    <w:rsid w:val="006170C4"/>
    <w:rsid w:val="00617F4D"/>
    <w:rsid w:val="0067329E"/>
    <w:rsid w:val="006A4764"/>
    <w:rsid w:val="006D3EF4"/>
    <w:rsid w:val="00700E63"/>
    <w:rsid w:val="0074519C"/>
    <w:rsid w:val="0079520F"/>
    <w:rsid w:val="007B61D5"/>
    <w:rsid w:val="007E125F"/>
    <w:rsid w:val="007F7914"/>
    <w:rsid w:val="00861EA2"/>
    <w:rsid w:val="008624BD"/>
    <w:rsid w:val="00872E71"/>
    <w:rsid w:val="008A650C"/>
    <w:rsid w:val="008F6ECD"/>
    <w:rsid w:val="009466E0"/>
    <w:rsid w:val="009607E0"/>
    <w:rsid w:val="0098474A"/>
    <w:rsid w:val="00A45CE5"/>
    <w:rsid w:val="00AC2841"/>
    <w:rsid w:val="00AF2756"/>
    <w:rsid w:val="00B11B8D"/>
    <w:rsid w:val="00B46953"/>
    <w:rsid w:val="00BD3F95"/>
    <w:rsid w:val="00C64C6F"/>
    <w:rsid w:val="00CB348B"/>
    <w:rsid w:val="00CC1287"/>
    <w:rsid w:val="00CD1DE2"/>
    <w:rsid w:val="00D62D43"/>
    <w:rsid w:val="00DA5079"/>
    <w:rsid w:val="00DA63FF"/>
    <w:rsid w:val="00E0060D"/>
    <w:rsid w:val="00E3177D"/>
    <w:rsid w:val="00E333D0"/>
    <w:rsid w:val="00E53B41"/>
    <w:rsid w:val="00E702E7"/>
    <w:rsid w:val="00E7753D"/>
    <w:rsid w:val="00E82F00"/>
    <w:rsid w:val="00ED1657"/>
    <w:rsid w:val="00ED2155"/>
    <w:rsid w:val="00EE1C71"/>
    <w:rsid w:val="00EF0A91"/>
    <w:rsid w:val="00F05574"/>
    <w:rsid w:val="00F548E9"/>
    <w:rsid w:val="00F66439"/>
    <w:rsid w:val="00FD1D0D"/>
    <w:rsid w:val="00FE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">
    <w:name w:val="реквизитПодпись"/>
    <w:basedOn w:val="Normal"/>
    <w:uiPriority w:val="99"/>
    <w:rsid w:val="007F7914"/>
    <w:pPr>
      <w:tabs>
        <w:tab w:val="left" w:pos="6804"/>
      </w:tabs>
      <w:spacing w:before="360" w:after="0" w:line="240" w:lineRule="auto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D1DE2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249</Words>
  <Characters>1425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21</cp:revision>
  <cp:lastPrinted>2014-04-10T09:51:00Z</cp:lastPrinted>
  <dcterms:created xsi:type="dcterms:W3CDTF">2013-04-24T02:09:00Z</dcterms:created>
  <dcterms:modified xsi:type="dcterms:W3CDTF">2015-01-13T06:09:00Z</dcterms:modified>
</cp:coreProperties>
</file>