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FF" w:rsidRDefault="00C242FF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242FF" w:rsidRDefault="00C242FF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242FF" w:rsidRDefault="00C242FF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>НАРГИНСКО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C242FF" w:rsidRPr="008A650C" w:rsidRDefault="00C242FF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C242FF" w:rsidRDefault="00C242FF" w:rsidP="00515BEB">
      <w:pPr>
        <w:tabs>
          <w:tab w:val="center" w:pos="4677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249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242FF" w:rsidRDefault="00C242FF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C242FF" w:rsidRPr="00ED1657" w:rsidRDefault="00C242FF" w:rsidP="007F7914">
      <w:pPr>
        <w:pStyle w:val="a"/>
        <w:tabs>
          <w:tab w:val="clear" w:pos="6804"/>
        </w:tabs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09.12.2014        </w:t>
      </w:r>
      <w:r w:rsidRPr="00ED1657">
        <w:rPr>
          <w:rFonts w:ascii="Times New Roman" w:hAnsi="Times New Roman" w:cs="Times New Roman"/>
          <w:sz w:val="28"/>
          <w:szCs w:val="28"/>
        </w:rPr>
        <w:tab/>
      </w:r>
      <w:r w:rsidRPr="00ED1657">
        <w:rPr>
          <w:rFonts w:ascii="Times New Roman" w:hAnsi="Times New Roman" w:cs="Times New Roman"/>
          <w:sz w:val="28"/>
          <w:szCs w:val="28"/>
        </w:rPr>
        <w:tab/>
      </w:r>
      <w:r w:rsidRPr="00ED1657">
        <w:rPr>
          <w:rFonts w:ascii="Times New Roman" w:hAnsi="Times New Roman" w:cs="Times New Roman"/>
          <w:sz w:val="28"/>
          <w:szCs w:val="28"/>
        </w:rPr>
        <w:tab/>
      </w:r>
      <w:r w:rsidRPr="00ED1657">
        <w:rPr>
          <w:rFonts w:ascii="Times New Roman" w:hAnsi="Times New Roman" w:cs="Times New Roman"/>
          <w:sz w:val="28"/>
          <w:szCs w:val="28"/>
        </w:rPr>
        <w:tab/>
      </w:r>
      <w:r w:rsidRPr="00ED16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84</w:t>
      </w:r>
    </w:p>
    <w:p w:rsidR="00C242FF" w:rsidRDefault="00C242FF" w:rsidP="007F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2FF" w:rsidRDefault="00C242FF" w:rsidP="007F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914">
        <w:rPr>
          <w:rFonts w:ascii="Times New Roman" w:hAnsi="Times New Roman" w:cs="Times New Roman"/>
          <w:sz w:val="28"/>
          <w:szCs w:val="28"/>
        </w:rPr>
        <w:t xml:space="preserve">Об отмене постановления № </w:t>
      </w:r>
      <w:r>
        <w:rPr>
          <w:rFonts w:ascii="Times New Roman" w:hAnsi="Times New Roman" w:cs="Times New Roman"/>
          <w:sz w:val="28"/>
          <w:szCs w:val="28"/>
        </w:rPr>
        <w:t>6/1</w:t>
      </w:r>
      <w:r w:rsidRPr="007F791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28.02.2011</w:t>
      </w:r>
      <w:r w:rsidRPr="007F791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242FF" w:rsidRPr="007F7914" w:rsidRDefault="00C242FF" w:rsidP="007F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административного регламента по предоставлению муниципальной услуги Администрации Наргинского сельского поселения по выдаче градостроительного плана земельного участка»</w:t>
      </w:r>
    </w:p>
    <w:p w:rsidR="00C242FF" w:rsidRPr="007F7914" w:rsidRDefault="00C242FF" w:rsidP="007F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2FF" w:rsidRPr="007F7914" w:rsidRDefault="00C242FF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2FF" w:rsidRDefault="00C242FF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ab/>
        <w:t xml:space="preserve">На основании протеста Прокурора Молчановского района от </w:t>
      </w:r>
      <w:r>
        <w:rPr>
          <w:rFonts w:ascii="Times New Roman" w:hAnsi="Times New Roman" w:cs="Times New Roman"/>
          <w:sz w:val="28"/>
          <w:szCs w:val="28"/>
        </w:rPr>
        <w:t>03.10</w:t>
      </w:r>
      <w:r w:rsidRPr="007F7914">
        <w:rPr>
          <w:rFonts w:ascii="Times New Roman" w:hAnsi="Times New Roman" w:cs="Times New Roman"/>
          <w:sz w:val="28"/>
          <w:szCs w:val="28"/>
        </w:rPr>
        <w:t xml:space="preserve">.2014года № </w:t>
      </w:r>
      <w:r>
        <w:rPr>
          <w:rFonts w:ascii="Times New Roman" w:hAnsi="Times New Roman" w:cs="Times New Roman"/>
          <w:sz w:val="28"/>
          <w:szCs w:val="28"/>
        </w:rPr>
        <w:t>22-2014</w:t>
      </w:r>
    </w:p>
    <w:p w:rsidR="00C242FF" w:rsidRPr="007F7914" w:rsidRDefault="00C242FF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2FF" w:rsidRPr="007F7914" w:rsidRDefault="00C242FF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242FF" w:rsidRPr="007F7914" w:rsidRDefault="00C242FF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2FF" w:rsidRPr="007F7914" w:rsidRDefault="00C242FF" w:rsidP="00F32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 xml:space="preserve">1. Постановление Главы </w:t>
      </w:r>
      <w:r>
        <w:rPr>
          <w:rFonts w:ascii="Times New Roman" w:hAnsi="Times New Roman" w:cs="Times New Roman"/>
          <w:sz w:val="28"/>
          <w:szCs w:val="28"/>
        </w:rPr>
        <w:t xml:space="preserve">Наргинского </w:t>
      </w:r>
      <w:r w:rsidRPr="007F7914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>
        <w:rPr>
          <w:rFonts w:ascii="Times New Roman" w:hAnsi="Times New Roman" w:cs="Times New Roman"/>
          <w:sz w:val="28"/>
          <w:szCs w:val="28"/>
        </w:rPr>
        <w:t>6/1</w:t>
      </w:r>
      <w:r w:rsidRPr="007F791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28.02.2013</w:t>
      </w:r>
      <w:r w:rsidRPr="007F7914">
        <w:rPr>
          <w:rFonts w:ascii="Times New Roman" w:hAnsi="Times New Roman" w:cs="Times New Roman"/>
          <w:sz w:val="28"/>
          <w:szCs w:val="28"/>
        </w:rPr>
        <w:t>г.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административного регламента по предоставлению муниципальной услуги Администрации Наргинского сельского поселения по выдаче градостроительного плана земельного участка» </w:t>
      </w:r>
      <w:r w:rsidRPr="007F7914">
        <w:rPr>
          <w:rFonts w:ascii="Times New Roman" w:hAnsi="Times New Roman" w:cs="Times New Roman"/>
          <w:sz w:val="28"/>
          <w:szCs w:val="28"/>
        </w:rPr>
        <w:t>отменить.</w:t>
      </w:r>
    </w:p>
    <w:p w:rsidR="00C242FF" w:rsidRDefault="00C242FF" w:rsidP="00F32D62">
      <w:pPr>
        <w:spacing w:after="0" w:line="240" w:lineRule="auto"/>
        <w:ind w:firstLine="708"/>
        <w:jc w:val="both"/>
      </w:pPr>
      <w:r w:rsidRPr="007F7914">
        <w:rPr>
          <w:rFonts w:ascii="Times New Roman" w:hAnsi="Times New Roman" w:cs="Times New Roman"/>
          <w:sz w:val="28"/>
          <w:szCs w:val="28"/>
        </w:rPr>
        <w:t xml:space="preserve">2. </w:t>
      </w:r>
      <w:r w:rsidRPr="00CD1DE2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информационном бюллетене муниципальных правовых актов Наргинского сельского поселения и на официальном сайте  Администрации Наргинского сельского поселения  </w:t>
      </w:r>
      <w:r w:rsidRPr="00CD1DE2">
        <w:rPr>
          <w:rFonts w:ascii="Times New Roman" w:hAnsi="Times New Roman" w:cs="Times New Roman"/>
          <w:sz w:val="28"/>
          <w:szCs w:val="28"/>
          <w:u w:val="single"/>
        </w:rPr>
        <w:t>nsp.tomskinvest.ru</w:t>
      </w:r>
      <w:r w:rsidRPr="00CD1DE2">
        <w:rPr>
          <w:rFonts w:ascii="Times New Roman" w:hAnsi="Times New Roman" w:cs="Times New Roman"/>
          <w:sz w:val="28"/>
          <w:szCs w:val="28"/>
        </w:rPr>
        <w:t>.</w:t>
      </w:r>
    </w:p>
    <w:p w:rsidR="00C242FF" w:rsidRDefault="00C242FF" w:rsidP="00CD1D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 xml:space="preserve">3. </w:t>
      </w:r>
      <w:r w:rsidRPr="00CD1DE2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D1DE2">
        <w:rPr>
          <w:rFonts w:ascii="Times New Roman" w:hAnsi="Times New Roman" w:cs="Times New Roman"/>
          <w:sz w:val="28"/>
          <w:szCs w:val="28"/>
        </w:rPr>
        <w:t xml:space="preserve"> вступает в силу со дня его принятия и распространяется на правоотношения, возникшие после принятия данного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CD1DE2">
        <w:rPr>
          <w:rFonts w:ascii="Times New Roman" w:hAnsi="Times New Roman" w:cs="Times New Roman"/>
          <w:sz w:val="28"/>
          <w:szCs w:val="28"/>
        </w:rPr>
        <w:t>.</w:t>
      </w:r>
    </w:p>
    <w:p w:rsidR="00C242FF" w:rsidRPr="007F7914" w:rsidRDefault="00C242FF" w:rsidP="00CD1D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C242FF" w:rsidRPr="007F7914" w:rsidRDefault="00C242FF" w:rsidP="00C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2FF" w:rsidRPr="007F7914" w:rsidRDefault="00C242FF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2FF" w:rsidRPr="007F7914" w:rsidRDefault="00C242FF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2FF" w:rsidRPr="003D27C7" w:rsidRDefault="00C242FF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И.о. Главы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>поселения</w:t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  <w:t>В.А. Кимстачева</w:t>
      </w:r>
    </w:p>
    <w:sectPr w:rsidR="00C242FF" w:rsidRPr="003D27C7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953"/>
    <w:rsid w:val="00022496"/>
    <w:rsid w:val="00022DB5"/>
    <w:rsid w:val="000420D4"/>
    <w:rsid w:val="000C63F6"/>
    <w:rsid w:val="000F0E86"/>
    <w:rsid w:val="00114F7A"/>
    <w:rsid w:val="00197D78"/>
    <w:rsid w:val="001A1DFC"/>
    <w:rsid w:val="001C60F6"/>
    <w:rsid w:val="001E6E6C"/>
    <w:rsid w:val="002602E9"/>
    <w:rsid w:val="00276BA9"/>
    <w:rsid w:val="002A6B86"/>
    <w:rsid w:val="002E64B7"/>
    <w:rsid w:val="002E6666"/>
    <w:rsid w:val="002F02FD"/>
    <w:rsid w:val="00322367"/>
    <w:rsid w:val="00336D1E"/>
    <w:rsid w:val="003447CB"/>
    <w:rsid w:val="00345F2E"/>
    <w:rsid w:val="003D27C7"/>
    <w:rsid w:val="00404C7E"/>
    <w:rsid w:val="0040692E"/>
    <w:rsid w:val="00457A8E"/>
    <w:rsid w:val="00492A47"/>
    <w:rsid w:val="004C2331"/>
    <w:rsid w:val="00515BEB"/>
    <w:rsid w:val="005751EE"/>
    <w:rsid w:val="006170C4"/>
    <w:rsid w:val="00617F4D"/>
    <w:rsid w:val="0067329E"/>
    <w:rsid w:val="006A4764"/>
    <w:rsid w:val="006D3EF4"/>
    <w:rsid w:val="0074519C"/>
    <w:rsid w:val="007B61D5"/>
    <w:rsid w:val="007F7914"/>
    <w:rsid w:val="00861EA2"/>
    <w:rsid w:val="008624BD"/>
    <w:rsid w:val="00872E71"/>
    <w:rsid w:val="008A650C"/>
    <w:rsid w:val="008F3D4D"/>
    <w:rsid w:val="008F6ECD"/>
    <w:rsid w:val="00901880"/>
    <w:rsid w:val="009466E0"/>
    <w:rsid w:val="009607E0"/>
    <w:rsid w:val="0098474A"/>
    <w:rsid w:val="00A204A4"/>
    <w:rsid w:val="00A45CE5"/>
    <w:rsid w:val="00AC2841"/>
    <w:rsid w:val="00AF2756"/>
    <w:rsid w:val="00B11B8D"/>
    <w:rsid w:val="00B46177"/>
    <w:rsid w:val="00B46953"/>
    <w:rsid w:val="00BD3F95"/>
    <w:rsid w:val="00C242FF"/>
    <w:rsid w:val="00CB348B"/>
    <w:rsid w:val="00CC1287"/>
    <w:rsid w:val="00CD1DE2"/>
    <w:rsid w:val="00DA5079"/>
    <w:rsid w:val="00DA63FF"/>
    <w:rsid w:val="00E0060D"/>
    <w:rsid w:val="00E1215B"/>
    <w:rsid w:val="00E3177D"/>
    <w:rsid w:val="00E333D0"/>
    <w:rsid w:val="00E53B41"/>
    <w:rsid w:val="00E7753D"/>
    <w:rsid w:val="00E82F00"/>
    <w:rsid w:val="00ED1657"/>
    <w:rsid w:val="00ED2155"/>
    <w:rsid w:val="00EE1C71"/>
    <w:rsid w:val="00EF0A91"/>
    <w:rsid w:val="00F05574"/>
    <w:rsid w:val="00F32D62"/>
    <w:rsid w:val="00F548E9"/>
    <w:rsid w:val="00F66439"/>
    <w:rsid w:val="00FD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E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B46953"/>
    <w:pPr>
      <w:spacing w:after="0" w:line="240" w:lineRule="auto"/>
      <w:outlineLvl w:val="0"/>
    </w:pPr>
    <w:rPr>
      <w:color w:val="000000"/>
      <w:kern w:val="36"/>
      <w:sz w:val="46"/>
      <w:szCs w:val="46"/>
    </w:rPr>
  </w:style>
  <w:style w:type="paragraph" w:styleId="Heading2">
    <w:name w:val="heading 2"/>
    <w:basedOn w:val="Normal"/>
    <w:link w:val="Heading2Char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Heading3">
    <w:name w:val="heading 3"/>
    <w:basedOn w:val="Normal"/>
    <w:link w:val="Heading3Char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rsid w:val="00B46953"/>
    <w:rPr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B46953"/>
    <w:rPr>
      <w:b/>
      <w:bCs/>
    </w:rPr>
  </w:style>
  <w:style w:type="paragraph" w:styleId="ListParagraph">
    <w:name w:val="List Paragraph"/>
    <w:basedOn w:val="Normal"/>
    <w:uiPriority w:val="99"/>
    <w:qFormat/>
    <w:rsid w:val="0098474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  <w:style w:type="paragraph" w:customStyle="1" w:styleId="a">
    <w:name w:val="реквизитПодпись"/>
    <w:basedOn w:val="Normal"/>
    <w:uiPriority w:val="99"/>
    <w:rsid w:val="007F7914"/>
    <w:pPr>
      <w:tabs>
        <w:tab w:val="left" w:pos="6804"/>
      </w:tabs>
      <w:spacing w:before="360" w:after="0" w:line="240" w:lineRule="auto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CD1DE2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5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1</Pages>
  <Words>190</Words>
  <Characters>1089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sekretar</cp:lastModifiedBy>
  <cp:revision>20</cp:revision>
  <cp:lastPrinted>2014-04-10T09:51:00Z</cp:lastPrinted>
  <dcterms:created xsi:type="dcterms:W3CDTF">2013-04-24T02:09:00Z</dcterms:created>
  <dcterms:modified xsi:type="dcterms:W3CDTF">2015-01-13T05:48:00Z</dcterms:modified>
</cp:coreProperties>
</file>