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2" w:rsidRDefault="00874872" w:rsidP="0020430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874872" w:rsidRDefault="00874872" w:rsidP="00204305">
      <w:pPr>
        <w:rPr>
          <w:sz w:val="28"/>
          <w:szCs w:val="28"/>
        </w:rPr>
      </w:pPr>
      <w:r>
        <w:rPr>
          <w:sz w:val="28"/>
          <w:szCs w:val="28"/>
        </w:rPr>
        <w:t xml:space="preserve"> «25» марта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</w:t>
      </w: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Default="00874872" w:rsidP="00204305">
      <w:pPr>
        <w:pStyle w:val="Heading1"/>
        <w:tabs>
          <w:tab w:val="left" w:pos="7725"/>
        </w:tabs>
      </w:pPr>
      <w:r>
        <w:t>О временном ограничении движения транспорта</w:t>
      </w:r>
      <w:r>
        <w:tab/>
        <w:t xml:space="preserve"> </w:t>
      </w:r>
    </w:p>
    <w:p w:rsidR="00874872" w:rsidRDefault="00874872" w:rsidP="00204305">
      <w:pPr>
        <w:rPr>
          <w:sz w:val="28"/>
          <w:szCs w:val="28"/>
        </w:rPr>
      </w:pPr>
      <w:r>
        <w:rPr>
          <w:sz w:val="28"/>
          <w:szCs w:val="28"/>
        </w:rPr>
        <w:t>на местных дорогах общего пользования и улицах</w:t>
      </w:r>
    </w:p>
    <w:p w:rsidR="00874872" w:rsidRDefault="00874872" w:rsidP="00204305">
      <w:pPr>
        <w:rPr>
          <w:sz w:val="28"/>
          <w:szCs w:val="28"/>
        </w:rPr>
      </w:pPr>
      <w:r>
        <w:rPr>
          <w:sz w:val="28"/>
          <w:szCs w:val="28"/>
        </w:rPr>
        <w:t>Наргинского сельского поселения</w:t>
      </w:r>
    </w:p>
    <w:p w:rsidR="00874872" w:rsidRDefault="00874872" w:rsidP="00204305">
      <w:pPr>
        <w:rPr>
          <w:sz w:val="28"/>
          <w:szCs w:val="28"/>
        </w:rPr>
      </w:pPr>
      <w:r>
        <w:rPr>
          <w:sz w:val="28"/>
          <w:szCs w:val="28"/>
        </w:rPr>
        <w:t>на весенний период 2014 года</w:t>
      </w:r>
    </w:p>
    <w:p w:rsidR="00874872" w:rsidRDefault="00874872" w:rsidP="00204305">
      <w:pPr>
        <w:rPr>
          <w:sz w:val="28"/>
          <w:szCs w:val="28"/>
        </w:rPr>
      </w:pPr>
    </w:p>
    <w:p w:rsidR="00874872" w:rsidRDefault="00874872" w:rsidP="00204305">
      <w:pPr>
        <w:pStyle w:val="BodyText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сохранности автомобильных дорог общего пользования  улиц с. Нарга, с. Сарафановка, д. Нефтебаза, безопасности дорожного движения и в связи со снижением несущей способности конструкции дорожной одежды в период весенней распутицы</w:t>
      </w:r>
    </w:p>
    <w:p w:rsidR="00874872" w:rsidRDefault="00874872" w:rsidP="00204305">
      <w:pPr>
        <w:jc w:val="both"/>
        <w:rPr>
          <w:sz w:val="28"/>
          <w:szCs w:val="28"/>
        </w:rPr>
      </w:pP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74872" w:rsidRDefault="00874872" w:rsidP="00204305">
      <w:pPr>
        <w:jc w:val="both"/>
        <w:rPr>
          <w:sz w:val="28"/>
          <w:szCs w:val="28"/>
        </w:rPr>
      </w:pP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1. Ввести с 25 марта 2014г. по 25 апреля 2014 года временное ограничение движения транспортных средств на дорогах, находящихся на территории Наргинского   сельского поселения общей массой более 5 тонн.</w:t>
      </w: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Запретить проезд по автомобильным дорогам Наргинского сельского поселения  без наличия специального пропуска. Пропуск выдается после предварительной оплаты.</w:t>
      </w: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3.Плату за пропуск транспортных средств, грузоподъемностью более 5 тонн производить в администрации Наргинского сельского поселения.</w:t>
      </w: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4.Оформленные, но не  использованные  в установленные сроки пропуска считать  недействительными. Ранее внесенный сбор возврату не подлежит.</w:t>
      </w: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5.  Утвердить базовые ставки по расчету платы одного пропуска на сутки (с учетом НДС) за провоз тяжеловесных грузов по автомобильным дорогам общего пользования, согласно приложения № 1.</w:t>
      </w: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Временное ограничение не распространяется на рейсовые и служебные автобусы, автомобили, перевозящие продукты питания, удобрения, торф, навоз, семенной фонд, муку, зерно, грубые и сочные корма, сжиженный газ в баллонах для нужд населения, лекарственные препараты, почту и почтовые грузы, специальные автомобили, идущие на устранение аварии.</w:t>
      </w: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7. Рабочему Администрации Наргинского сельского поселения В.Л. Бибанину  установить соответствующие дорожные знаки в необходимых местах.</w:t>
      </w:r>
    </w:p>
    <w:p w:rsidR="00874872" w:rsidRPr="0082404C" w:rsidRDefault="00874872" w:rsidP="000A4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2AD">
        <w:rPr>
          <w:rFonts w:ascii="Times New Roman" w:hAnsi="Times New Roman" w:cs="Times New Roman"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240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Наргинского сельского поселения.</w:t>
      </w:r>
    </w:p>
    <w:p w:rsidR="00874872" w:rsidRDefault="00874872" w:rsidP="00204305">
      <w:pPr>
        <w:jc w:val="both"/>
        <w:rPr>
          <w:sz w:val="28"/>
          <w:szCs w:val="28"/>
        </w:rPr>
      </w:pPr>
    </w:p>
    <w:p w:rsidR="00874872" w:rsidRDefault="00874872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Кимстачева</w:t>
      </w:r>
    </w:p>
    <w:p w:rsidR="00874872" w:rsidRPr="00294D96" w:rsidRDefault="00874872" w:rsidP="00294D96">
      <w:pPr>
        <w:rPr>
          <w:b/>
          <w:bCs/>
        </w:rPr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74872" w:rsidRDefault="00874872" w:rsidP="00204305">
      <w:pPr>
        <w:ind w:left="4248"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№ 1</w:t>
      </w:r>
    </w:p>
    <w:p w:rsidR="00874872" w:rsidRDefault="00874872" w:rsidP="002043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 Постановлением</w:t>
      </w:r>
    </w:p>
    <w:p w:rsidR="00874872" w:rsidRDefault="00874872" w:rsidP="0071040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 Наргинского сельского поселения  </w:t>
      </w:r>
    </w:p>
    <w:p w:rsidR="00874872" w:rsidRDefault="00874872" w:rsidP="0071040F">
      <w:pPr>
        <w:ind w:left="4956"/>
        <w:rPr>
          <w:sz w:val="28"/>
          <w:szCs w:val="28"/>
        </w:rPr>
      </w:pPr>
      <w:r>
        <w:rPr>
          <w:sz w:val="28"/>
          <w:szCs w:val="28"/>
        </w:rPr>
        <w:t>от____________ №_____</w:t>
      </w:r>
    </w:p>
    <w:p w:rsidR="00874872" w:rsidRDefault="00874872" w:rsidP="00204305"/>
    <w:p w:rsidR="00874872" w:rsidRDefault="00874872" w:rsidP="00204305"/>
    <w:p w:rsidR="00874872" w:rsidRDefault="00874872" w:rsidP="00204305"/>
    <w:p w:rsidR="00874872" w:rsidRDefault="00874872" w:rsidP="00204305">
      <w:pPr>
        <w:rPr>
          <w:b/>
          <w:bCs/>
          <w:i/>
          <w:iCs/>
        </w:rPr>
      </w:pPr>
    </w:p>
    <w:p w:rsidR="00874872" w:rsidRDefault="00874872" w:rsidP="002043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Базовые ставки по расчету платы одного пропуска на сутки </w:t>
      </w:r>
    </w:p>
    <w:p w:rsidR="00874872" w:rsidRDefault="00874872" w:rsidP="0020430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(с учетом НДС</w:t>
      </w:r>
      <w:r>
        <w:rPr>
          <w:sz w:val="32"/>
          <w:szCs w:val="32"/>
        </w:rPr>
        <w:t>)</w:t>
      </w:r>
    </w:p>
    <w:p w:rsidR="00874872" w:rsidRDefault="00874872" w:rsidP="002043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за провоз тяжеловесных грузов по автомобильным дорогам общего пользования</w:t>
      </w:r>
    </w:p>
    <w:p w:rsidR="00874872" w:rsidRDefault="00874872" w:rsidP="00204305">
      <w:pPr>
        <w:rPr>
          <w:b/>
          <w:bCs/>
          <w:sz w:val="32"/>
          <w:szCs w:val="32"/>
        </w:rPr>
      </w:pPr>
    </w:p>
    <w:p w:rsidR="00874872" w:rsidRDefault="00874872" w:rsidP="00204305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133"/>
        <w:gridCol w:w="2622"/>
      </w:tblGrid>
      <w:tr w:rsidR="00874872" w:rsidTr="00A45983">
        <w:tc>
          <w:tcPr>
            <w:tcW w:w="816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п/п</w:t>
            </w:r>
          </w:p>
        </w:tc>
        <w:tc>
          <w:tcPr>
            <w:tcW w:w="6133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Характеристика автотранспортного средства, превышающего предельно допустимые значения</w:t>
            </w:r>
          </w:p>
        </w:tc>
        <w:tc>
          <w:tcPr>
            <w:tcW w:w="2622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Стоимость пропуска на одни сутки (с НДС)</w:t>
            </w:r>
          </w:p>
        </w:tc>
      </w:tr>
      <w:tr w:rsidR="00874872" w:rsidTr="00A45983">
        <w:tc>
          <w:tcPr>
            <w:tcW w:w="816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3" w:type="dxa"/>
          </w:tcPr>
          <w:p w:rsidR="00874872" w:rsidRDefault="00874872" w:rsidP="00FE50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Превышение общей массы:</w:t>
            </w:r>
          </w:p>
        </w:tc>
        <w:tc>
          <w:tcPr>
            <w:tcW w:w="2622" w:type="dxa"/>
          </w:tcPr>
          <w:p w:rsidR="00874872" w:rsidRDefault="00874872" w:rsidP="00FE502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74872" w:rsidTr="00A45983">
        <w:tc>
          <w:tcPr>
            <w:tcW w:w="816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133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свыше  5 и до 10 тонн</w:t>
            </w:r>
          </w:p>
        </w:tc>
        <w:tc>
          <w:tcPr>
            <w:tcW w:w="2622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420 руб.</w:t>
            </w:r>
          </w:p>
        </w:tc>
      </w:tr>
      <w:tr w:rsidR="00874872" w:rsidTr="00A45983">
        <w:tc>
          <w:tcPr>
            <w:tcW w:w="816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133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свыше 10 и до 20 тонн</w:t>
            </w:r>
          </w:p>
        </w:tc>
        <w:tc>
          <w:tcPr>
            <w:tcW w:w="2622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1040 руб.</w:t>
            </w:r>
          </w:p>
        </w:tc>
      </w:tr>
      <w:tr w:rsidR="00874872" w:rsidTr="00A45983">
        <w:tc>
          <w:tcPr>
            <w:tcW w:w="816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133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свыше 20 и до 30 тонн</w:t>
            </w:r>
          </w:p>
        </w:tc>
        <w:tc>
          <w:tcPr>
            <w:tcW w:w="2622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1560 руб.</w:t>
            </w:r>
          </w:p>
        </w:tc>
      </w:tr>
      <w:tr w:rsidR="00874872" w:rsidTr="00A45983">
        <w:tc>
          <w:tcPr>
            <w:tcW w:w="816" w:type="dxa"/>
          </w:tcPr>
          <w:p w:rsidR="00874872" w:rsidRDefault="00874872" w:rsidP="00FE5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133" w:type="dxa"/>
          </w:tcPr>
          <w:p w:rsidR="00874872" w:rsidRDefault="00874872" w:rsidP="00FE50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свыше 30 тонн</w:t>
            </w:r>
          </w:p>
          <w:p w:rsidR="00874872" w:rsidRDefault="00874872" w:rsidP="00FE502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</w:tcPr>
          <w:p w:rsidR="00874872" w:rsidRDefault="00874872" w:rsidP="00FE50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разрешения не выдаются</w:t>
            </w:r>
          </w:p>
        </w:tc>
      </w:tr>
    </w:tbl>
    <w:p w:rsidR="00874872" w:rsidRDefault="00874872" w:rsidP="00204305">
      <w:pPr>
        <w:rPr>
          <w:b/>
          <w:bCs/>
          <w:sz w:val="32"/>
          <w:szCs w:val="32"/>
        </w:rPr>
      </w:pPr>
    </w:p>
    <w:p w:rsidR="00874872" w:rsidRDefault="00874872"/>
    <w:sectPr w:rsidR="00874872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05"/>
    <w:rsid w:val="00004580"/>
    <w:rsid w:val="000052D1"/>
    <w:rsid w:val="00006556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42AD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3800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7E33"/>
    <w:rsid w:val="001801A0"/>
    <w:rsid w:val="00181B79"/>
    <w:rsid w:val="001826F2"/>
    <w:rsid w:val="00182D6B"/>
    <w:rsid w:val="00186768"/>
    <w:rsid w:val="001900FA"/>
    <w:rsid w:val="00197EFA"/>
    <w:rsid w:val="001A2984"/>
    <w:rsid w:val="001A4097"/>
    <w:rsid w:val="001B08B2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4D96"/>
    <w:rsid w:val="002968B3"/>
    <w:rsid w:val="00296B87"/>
    <w:rsid w:val="00297F68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70D4"/>
    <w:rsid w:val="00331B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4B76"/>
    <w:rsid w:val="003751EC"/>
    <w:rsid w:val="003803CF"/>
    <w:rsid w:val="00381501"/>
    <w:rsid w:val="00382C0F"/>
    <w:rsid w:val="003904DA"/>
    <w:rsid w:val="00396815"/>
    <w:rsid w:val="0039716D"/>
    <w:rsid w:val="003A0392"/>
    <w:rsid w:val="003A0667"/>
    <w:rsid w:val="003A3772"/>
    <w:rsid w:val="003B0262"/>
    <w:rsid w:val="003B0534"/>
    <w:rsid w:val="003B1C14"/>
    <w:rsid w:val="003B43F2"/>
    <w:rsid w:val="003B5109"/>
    <w:rsid w:val="003B57F6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4C97"/>
    <w:rsid w:val="00425962"/>
    <w:rsid w:val="004259E8"/>
    <w:rsid w:val="00435FCF"/>
    <w:rsid w:val="00436E3A"/>
    <w:rsid w:val="004432AC"/>
    <w:rsid w:val="00446280"/>
    <w:rsid w:val="00453457"/>
    <w:rsid w:val="0045633A"/>
    <w:rsid w:val="004574BA"/>
    <w:rsid w:val="00457AE2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B49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6259"/>
    <w:rsid w:val="00602FD3"/>
    <w:rsid w:val="00610CE9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3DA7"/>
    <w:rsid w:val="0077405D"/>
    <w:rsid w:val="007778ED"/>
    <w:rsid w:val="007804F0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616A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49C"/>
    <w:rsid w:val="00977B5E"/>
    <w:rsid w:val="009803AA"/>
    <w:rsid w:val="009819D1"/>
    <w:rsid w:val="00984DE8"/>
    <w:rsid w:val="00985A80"/>
    <w:rsid w:val="00986C15"/>
    <w:rsid w:val="00990A3B"/>
    <w:rsid w:val="00991BBC"/>
    <w:rsid w:val="00993224"/>
    <w:rsid w:val="00995053"/>
    <w:rsid w:val="00997389"/>
    <w:rsid w:val="009A2244"/>
    <w:rsid w:val="009A2974"/>
    <w:rsid w:val="009A44C1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30C86"/>
    <w:rsid w:val="00A32301"/>
    <w:rsid w:val="00A32E29"/>
    <w:rsid w:val="00A33DDA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3324"/>
    <w:rsid w:val="00A9541F"/>
    <w:rsid w:val="00A96C21"/>
    <w:rsid w:val="00AA1B00"/>
    <w:rsid w:val="00AA1D04"/>
    <w:rsid w:val="00AB6298"/>
    <w:rsid w:val="00AC60ED"/>
    <w:rsid w:val="00AD4338"/>
    <w:rsid w:val="00AD5A26"/>
    <w:rsid w:val="00AD774E"/>
    <w:rsid w:val="00AE001D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7319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6F7A"/>
    <w:rsid w:val="00DC2011"/>
    <w:rsid w:val="00DC2E52"/>
    <w:rsid w:val="00DC723F"/>
    <w:rsid w:val="00DD0608"/>
    <w:rsid w:val="00DE0A8F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A57"/>
    <w:rsid w:val="00E55324"/>
    <w:rsid w:val="00E56531"/>
    <w:rsid w:val="00E64644"/>
    <w:rsid w:val="00E67A31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62BD"/>
    <w:rsid w:val="00E96621"/>
    <w:rsid w:val="00EA19D5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043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388</Words>
  <Characters>2212</Characters>
  <Application>Microsoft Office Outlook</Application>
  <DocSecurity>0</DocSecurity>
  <Lines>0</Lines>
  <Paragraphs>0</Paragraphs>
  <ScaleCrop>false</ScaleCrop>
  <Company>Antonina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9</cp:revision>
  <cp:lastPrinted>2014-03-25T05:16:00Z</cp:lastPrinted>
  <dcterms:created xsi:type="dcterms:W3CDTF">2012-04-10T04:42:00Z</dcterms:created>
  <dcterms:modified xsi:type="dcterms:W3CDTF">2014-03-25T05:16:00Z</dcterms:modified>
</cp:coreProperties>
</file>